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3564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425CFD3E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6F451D28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6C0B0B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3FF05E77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0364E149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0237021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7A918E2E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3D08860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B09A19E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0B89E84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44A13A12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3DA08C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0834056B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7C82F0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48B81152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87D525A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5ACD1F2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0A323BC6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442BCB6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5F2742A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33D8E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6014FB8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202D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2116AE48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0916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C969A0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89F92D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1714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9F3F148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C495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55253269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8B68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AF03A7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6D0052E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078659E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65DF3D2E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03B054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33470A8E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476CAA2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949D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23114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BA066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73AABA2E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BB951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FD123BA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5548577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690F97A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2BF8F97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47EA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658EECB0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572CA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701A7CC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FF95EDD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B02E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24AAE56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260ED3FD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1E753F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428D40BD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080F5533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913B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335F546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0E96B079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4460A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3FD68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711604A2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74BCA3E6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03E8A1E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45FCB7DF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0B26BC68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7980F2B3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816A5D0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7E41A1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4C8E189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5B6211D3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EBA42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45D6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3811D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DA89F2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52B44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D9EA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17FF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B1B635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8EE980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4A030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62106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F8027DD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BE84B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F6AD0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159077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FF486BA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8615A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8EB9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4724CA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CC258DF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E16D6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2EEE7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C7F5A9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FBD19DE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D847F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4CB5B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3E47DD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08469E8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96354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8710F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A3306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F6499DA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DFD39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C5B1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39830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3D0C9E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6F392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EF874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254B9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4FF6A3B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DF512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3A218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E24633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0949486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9B424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49BC3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C736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1BD14C6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1296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2A1A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3808F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84895ED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DD29B0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91ACF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A44DC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1C905A0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3AC554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755056C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61D6C1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27E99F59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892D31A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3B96802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3AD7ED3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08B444AE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06BB77B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29EA1A0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0EB88C8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6EB456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4AD398ED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0223853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AB55B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02FD4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BA88E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C8111F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7B9C99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77C4C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6C5011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176B50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45A17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0057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6EF22D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0E5AB04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07CCF86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32446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7840C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3DA407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2A137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38F35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DB9B1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FAD0086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E8C18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55CBF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87D72E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7BDC507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F9E5E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F5A4D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C272E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24F9DAD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63C8C9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BEA37D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36C719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7360E989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67EC17FD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53DF5DE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761426A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3DBFDE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0F6559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5E402A">
              <w:rPr>
                <w:rFonts w:ascii="ＭＳ 明朝" w:hAnsi="ＭＳ 明朝" w:hint="eastAsia"/>
                <w:spacing w:val="75"/>
                <w:fitText w:val="4780" w:id="-983264256"/>
              </w:rPr>
              <w:t xml:space="preserve">免　　許　　・　　資　　</w:t>
            </w:r>
            <w:r w:rsidRPr="005E402A">
              <w:rPr>
                <w:rFonts w:ascii="ＭＳ 明朝" w:hAnsi="ＭＳ 明朝" w:hint="eastAsia"/>
                <w:spacing w:val="120"/>
                <w:fitText w:val="4780" w:id="-983264256"/>
              </w:rPr>
              <w:t>格</w:t>
            </w:r>
          </w:p>
        </w:tc>
      </w:tr>
      <w:tr w:rsidR="0058124A" w14:paraId="7E8A7A8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0E1D1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ED43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A0528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5FCD52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8C62F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BC96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E0327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1AC053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8ADFF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BDC3B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093E6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E61B76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508B9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8B2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C1D3C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E45880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B851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0C97C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28A4C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07EB390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8087E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EB7406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CEFDC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E28A17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F6903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65D7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23BE0B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3BA50D3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C6920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DC8A2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ADE1C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AEA6E59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BB92D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FCE09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414B1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F2D2B74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E9820A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D28813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F2658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12E8EB51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0C9844AA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4E8EFC6E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488EF71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2FAAE6B5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4A6179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186DFCFC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5E76DA3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09EF436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79C3281F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D0B68E0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153B2664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E729C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443C90C5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93C956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7E55507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8AB52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C980866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FDE71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48FABDD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F86E1C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86A5AC1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C115B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63287913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22B9BB60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4A5613D0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6342E668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188E0770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1BC01D7F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4384164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D317244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1CF98BD9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2C76C219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7C58FC87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0110BF" w14:textId="77777777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5E402A">
              <w:rPr>
                <w:rFonts w:ascii="ＭＳ 明朝" w:hAnsi="ＭＳ 明朝" w:hint="eastAsia"/>
              </w:rPr>
              <w:t xml:space="preserve">令和　　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5E402A">
              <w:rPr>
                <w:rFonts w:ascii="ＭＳ 明朝" w:hAnsi="ＭＳ 明朝" w:hint="eastAsia"/>
              </w:rPr>
              <w:t xml:space="preserve">　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5E402A">
              <w:rPr>
                <w:rFonts w:ascii="ＭＳ 明朝" w:hAnsi="ＭＳ 明朝" w:hint="eastAsia"/>
              </w:rPr>
              <w:t xml:space="preserve">　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3AEC5D28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18BEA558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64D9E454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16194FA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6412353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298FDCD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0F16F800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F34C2B5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1E882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6702C6A5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DCBD2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B507F05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A25A92D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31D7EC5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43922935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5943B629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15B02FEB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B08DD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4FFCC7E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4DF2F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282DC343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B871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3CABE26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03ED7939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85022C6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2E012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76AD9B9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F571C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3A74EE81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89F0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5E8D60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7066F340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88EC70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566D60">
              <w:rPr>
                <w:rFonts w:ascii="ＭＳ 明朝" w:hAnsi="ＭＳ 明朝" w:hint="eastAsia"/>
              </w:rPr>
              <w:t xml:space="preserve">　　昭和６２</w:t>
            </w:r>
            <w:r w:rsidRPr="00081BB3">
              <w:rPr>
                <w:rFonts w:ascii="ＭＳ 明朝" w:hAnsi="ＭＳ 明朝" w:hint="eastAsia"/>
              </w:rPr>
              <w:t>年　５月　５日生</w:t>
            </w:r>
          </w:p>
          <w:p w14:paraId="5875227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0B721EB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2C9CF82F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CE9E55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EF76B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36970A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4D4C4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3F0D1C72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E9E1C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7346A72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E45BD4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3A3814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2A3292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6FAB59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0FBE0E31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9143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78592A7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66A6A236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318E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84E80F4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46B5C4DE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464E4347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4377D15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5D5110B8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9E6E2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E0B29D9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18FBFB04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B471A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E36546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3EC59D" wp14:editId="682FE270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BF63E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9B0E414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522AAF34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4A9032DC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15D97ACF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53490D12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A7C8CBF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4875C62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7EFE435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9129F7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24BE2CC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30402B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566D60"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1AA81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AF0E23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0ECAB1" wp14:editId="2282A046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0AADB2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6DFF41C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C7D25D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566D60">
              <w:rPr>
                <w:rFonts w:hint="eastAsia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DE02F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258F8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7626043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8B10B5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566D60">
              <w:rPr>
                <w:rFonts w:hint="eastAsia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0CF08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9755AB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BA93534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7D3EE6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66D60">
              <w:rPr>
                <w:rFonts w:hint="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2D3F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E9D55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24BA9A01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56AEF3F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66D60">
              <w:rPr>
                <w:rFonts w:hint="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6918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D183C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492CD42F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B2F14E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66D60">
              <w:rPr>
                <w:rFonts w:hint="eastAsia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E0081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9A4250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139FFC99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D4DEB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713C4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21ED7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0F960C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AA318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BE25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367D23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19C68DD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036EDE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66D60">
              <w:rPr>
                <w:rFonts w:hint="eastAsia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0FEA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F756B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37AE2B8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3C1F09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25419B">
              <w:rPr>
                <w:rFonts w:hint="eastAsia"/>
              </w:rPr>
              <w:t>令和</w:t>
            </w:r>
            <w:r w:rsidR="00566D60">
              <w:rPr>
                <w:rFonts w:hint="eastAsia"/>
              </w:rPr>
              <w:t>３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7F835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8B79C1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DFAAF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</w:p>
        </w:tc>
      </w:tr>
      <w:tr w:rsidR="00DC0729" w:rsidRPr="00081BB3" w14:paraId="2EB9CCBA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C7DE3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3A79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E61F32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1D473442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EFBF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9F141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D180C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C558C2A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AC7E2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705E2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CD9030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9636B26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8EF0DB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ECD8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A285C2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4F4C04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612991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2883D8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FAC6D9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0C82156E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757CCD10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FD3D02E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0BE647CF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1C5D9489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4024B3F6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D18186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06DBA1B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C89739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4FBF84BC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18B61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F56E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85594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28D3A8F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540F1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D4BE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C909AB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D749CC9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C65B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A6777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2F31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1D6443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AFA64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B1224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43BDD5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344DC6A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029491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A622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6560F0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F626177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C880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F5F4C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BD61E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646189E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1FE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BC212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E5176C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CE4366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A2B2FF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5DB733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EDFDB1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A08DB39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20CEFBA4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50A153D8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F988590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948CDFC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913333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5E402A">
              <w:rPr>
                <w:rFonts w:ascii="ＭＳ 明朝" w:hAnsi="ＭＳ 明朝" w:hint="eastAsia"/>
                <w:spacing w:val="90"/>
                <w:fitText w:val="5200" w:id="-983260160"/>
              </w:rPr>
              <w:t xml:space="preserve">免　　許　　・　　資　　</w:t>
            </w:r>
            <w:r w:rsidRPr="005E402A">
              <w:rPr>
                <w:rFonts w:ascii="ＭＳ 明朝" w:hAnsi="ＭＳ 明朝" w:hint="eastAsia"/>
                <w:spacing w:val="150"/>
                <w:fitText w:val="5200" w:id="-983260160"/>
              </w:rPr>
              <w:t>格</w:t>
            </w:r>
          </w:p>
        </w:tc>
      </w:tr>
      <w:tr w:rsidR="00DC0729" w:rsidRPr="00081BB3" w14:paraId="148D01A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1A7782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566D60"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7A19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AF4F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3ACA999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84A362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566D60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C9FE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0FF8D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74F2BF4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72F9F8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566D60"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C56D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CC555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A558BC0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1FA0C429" w14:textId="77777777" w:rsidR="00DC0729" w:rsidRPr="00081BB3" w:rsidRDefault="00DC0729" w:rsidP="00F20F43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AA75CD">
              <w:rPr>
                <w:rFonts w:hint="eastAsia"/>
              </w:rPr>
              <w:t>令和</w:t>
            </w:r>
            <w:r w:rsidR="00F72E6E">
              <w:rPr>
                <w:rFonts w:hint="eastAsia"/>
              </w:rPr>
              <w:t>４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59229B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F72E6E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035837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778938AD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DF40A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5C13DB0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616840C2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4B6B35" wp14:editId="505C988F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142D3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66B74D9A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503BC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1658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96FF28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ED1D82A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28E7C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4FDD0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DE864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6CEEAE6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35E879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849ED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CFA3E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D673AB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B162C4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CAD9ED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BB4AD3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C44E0B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096CA817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1E9DAAA2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28794044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4EA3363C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66648B37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3A3D9AA4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6862615D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213E1A2F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667F380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3995D5F6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443E21A6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21A7CDB6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3D8B962F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2FFA3849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F0D6576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25B7A111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D4E08E2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04054276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0AAD049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EA477FD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8D3565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721B918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69BEEB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CB429F5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3C6CD0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BDFDEC7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BA80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67247F1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0543B" w14:textId="77777777" w:rsidR="00081F58" w:rsidRDefault="00081F58" w:rsidP="00060BC0">
      <w:r>
        <w:separator/>
      </w:r>
    </w:p>
  </w:endnote>
  <w:endnote w:type="continuationSeparator" w:id="0">
    <w:p w14:paraId="7A859F90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074D" w14:textId="77777777" w:rsidR="00081F58" w:rsidRDefault="00081F58" w:rsidP="00060BC0">
      <w:r>
        <w:separator/>
      </w:r>
    </w:p>
  </w:footnote>
  <w:footnote w:type="continuationSeparator" w:id="0">
    <w:p w14:paraId="0465F81A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B166E"/>
    <w:rsid w:val="000C268F"/>
    <w:rsid w:val="0011699B"/>
    <w:rsid w:val="00171E13"/>
    <w:rsid w:val="001729E4"/>
    <w:rsid w:val="00225276"/>
    <w:rsid w:val="0023032C"/>
    <w:rsid w:val="002303CB"/>
    <w:rsid w:val="00240BEC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E26B0"/>
    <w:rsid w:val="003F67FA"/>
    <w:rsid w:val="00437757"/>
    <w:rsid w:val="0044672F"/>
    <w:rsid w:val="00451311"/>
    <w:rsid w:val="0047348B"/>
    <w:rsid w:val="00475226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E402A"/>
    <w:rsid w:val="005F6748"/>
    <w:rsid w:val="00606ED2"/>
    <w:rsid w:val="006634D6"/>
    <w:rsid w:val="0066685B"/>
    <w:rsid w:val="006724BB"/>
    <w:rsid w:val="006D38B8"/>
    <w:rsid w:val="00700B51"/>
    <w:rsid w:val="00702231"/>
    <w:rsid w:val="00772C63"/>
    <w:rsid w:val="00777242"/>
    <w:rsid w:val="007F69AE"/>
    <w:rsid w:val="00864A6B"/>
    <w:rsid w:val="008B79C1"/>
    <w:rsid w:val="008F7FFA"/>
    <w:rsid w:val="0092787F"/>
    <w:rsid w:val="009639E5"/>
    <w:rsid w:val="00983823"/>
    <w:rsid w:val="00A5420B"/>
    <w:rsid w:val="00A54C85"/>
    <w:rsid w:val="00AA75CD"/>
    <w:rsid w:val="00B003C9"/>
    <w:rsid w:val="00C4326C"/>
    <w:rsid w:val="00C67D5D"/>
    <w:rsid w:val="00C857D8"/>
    <w:rsid w:val="00CA14FC"/>
    <w:rsid w:val="00CB2F62"/>
    <w:rsid w:val="00CD51AF"/>
    <w:rsid w:val="00D21B55"/>
    <w:rsid w:val="00DC0729"/>
    <w:rsid w:val="00DC6957"/>
    <w:rsid w:val="00ED44BB"/>
    <w:rsid w:val="00F20F43"/>
    <w:rsid w:val="00F26FBE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9A27CF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4</Pages>
  <Words>999</Words>
  <Characters>1302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user</cp:lastModifiedBy>
  <cp:revision>2</cp:revision>
  <cp:lastPrinted>2022-03-17T04:06:00Z</cp:lastPrinted>
  <dcterms:created xsi:type="dcterms:W3CDTF">2025-01-07T02:44:00Z</dcterms:created>
  <dcterms:modified xsi:type="dcterms:W3CDTF">2025-01-07T02:44:00Z</dcterms:modified>
</cp:coreProperties>
</file>